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EB03" w14:textId="77777777" w:rsidR="00802F11" w:rsidRPr="009F4EBB" w:rsidRDefault="00802F11" w:rsidP="00024319">
      <w:pPr>
        <w:pStyle w:val="Title"/>
        <w:rPr>
          <w:rFonts w:ascii="Arial Narrow" w:hAnsi="Arial Narrow"/>
          <w:sz w:val="16"/>
          <w:szCs w:val="16"/>
        </w:rPr>
      </w:pPr>
    </w:p>
    <w:p w14:paraId="235FB452" w14:textId="780E76DC" w:rsidR="002D3BAE" w:rsidRPr="002D3BAE" w:rsidRDefault="002D3BAE" w:rsidP="002D3BAE">
      <w:pPr>
        <w:jc w:val="center"/>
        <w:rPr>
          <w:rFonts w:asciiTheme="minorHAnsi" w:hAnsiTheme="minorHAnsi" w:cstheme="minorHAnsi"/>
          <w:b/>
          <w:bCs/>
          <w:sz w:val="22"/>
          <w:szCs w:val="22"/>
        </w:rPr>
      </w:pPr>
      <w:r w:rsidRPr="002D3BAE">
        <w:rPr>
          <w:rFonts w:asciiTheme="minorHAnsi" w:hAnsiTheme="minorHAnsi" w:cstheme="minorHAnsi"/>
          <w:b/>
          <w:bCs/>
          <w:sz w:val="22"/>
          <w:szCs w:val="22"/>
        </w:rPr>
        <w:t>National Nurse-Led Care Consortium AmeriCorps Programs</w:t>
      </w:r>
    </w:p>
    <w:p w14:paraId="5DF2BDD9" w14:textId="77777777" w:rsidR="002D3BAE" w:rsidRPr="002D3BAE" w:rsidRDefault="002D3BAE" w:rsidP="002D3BAE">
      <w:pPr>
        <w:jc w:val="center"/>
        <w:rPr>
          <w:rFonts w:asciiTheme="minorHAnsi" w:hAnsiTheme="minorHAnsi" w:cstheme="minorHAnsi"/>
          <w:b/>
          <w:bCs/>
          <w:sz w:val="22"/>
          <w:szCs w:val="22"/>
        </w:rPr>
      </w:pPr>
    </w:p>
    <w:p w14:paraId="04CD99D3" w14:textId="53261C09" w:rsidR="008E161A" w:rsidRPr="002D3BAE" w:rsidRDefault="002D3BAE" w:rsidP="002D3BAE">
      <w:pPr>
        <w:jc w:val="center"/>
        <w:rPr>
          <w:rFonts w:asciiTheme="minorHAnsi" w:hAnsiTheme="minorHAnsi" w:cstheme="minorHAnsi"/>
          <w:b/>
          <w:bCs/>
          <w:sz w:val="22"/>
          <w:szCs w:val="22"/>
        </w:rPr>
      </w:pPr>
      <w:proofErr w:type="spellStart"/>
      <w:r w:rsidRPr="002D3BAE">
        <w:rPr>
          <w:rFonts w:asciiTheme="minorHAnsi" w:hAnsiTheme="minorHAnsi" w:cstheme="minorHAnsi"/>
          <w:b/>
          <w:bCs/>
          <w:sz w:val="22"/>
          <w:szCs w:val="22"/>
        </w:rPr>
        <w:t>m</w:t>
      </w:r>
      <w:r w:rsidR="008E161A" w:rsidRPr="002D3BAE">
        <w:rPr>
          <w:rFonts w:asciiTheme="minorHAnsi" w:hAnsiTheme="minorHAnsi" w:cstheme="minorHAnsi"/>
          <w:b/>
          <w:bCs/>
          <w:sz w:val="22"/>
          <w:szCs w:val="22"/>
        </w:rPr>
        <w:t>yAmeriCorps</w:t>
      </w:r>
      <w:proofErr w:type="spellEnd"/>
      <w:r w:rsidR="008E161A" w:rsidRPr="002D3BAE">
        <w:rPr>
          <w:rFonts w:asciiTheme="minorHAnsi" w:hAnsiTheme="minorHAnsi" w:cstheme="minorHAnsi"/>
          <w:b/>
          <w:bCs/>
          <w:sz w:val="22"/>
          <w:szCs w:val="22"/>
        </w:rPr>
        <w:t xml:space="preserve"> </w:t>
      </w:r>
      <w:r w:rsidRPr="002D3BAE">
        <w:rPr>
          <w:rFonts w:asciiTheme="minorHAnsi" w:hAnsiTheme="minorHAnsi" w:cstheme="minorHAnsi"/>
          <w:b/>
          <w:bCs/>
          <w:sz w:val="22"/>
          <w:szCs w:val="22"/>
        </w:rPr>
        <w:t xml:space="preserve">Portal </w:t>
      </w:r>
      <w:r w:rsidR="008E161A" w:rsidRPr="002D3BAE">
        <w:rPr>
          <w:rFonts w:asciiTheme="minorHAnsi" w:hAnsiTheme="minorHAnsi" w:cstheme="minorHAnsi"/>
          <w:b/>
          <w:bCs/>
          <w:sz w:val="22"/>
          <w:szCs w:val="22"/>
        </w:rPr>
        <w:t>Application Instructions</w:t>
      </w:r>
    </w:p>
    <w:p w14:paraId="428EE79F" w14:textId="77777777" w:rsidR="008E161A" w:rsidRPr="002D3BAE" w:rsidRDefault="008E161A" w:rsidP="003144AD">
      <w:pPr>
        <w:rPr>
          <w:rFonts w:asciiTheme="minorHAnsi" w:hAnsiTheme="minorHAnsi" w:cstheme="minorHAnsi"/>
          <w:sz w:val="22"/>
          <w:szCs w:val="22"/>
        </w:rPr>
      </w:pPr>
    </w:p>
    <w:p w14:paraId="36A0619D" w14:textId="5E92D8AA" w:rsidR="003144AD" w:rsidRPr="002D3BAE" w:rsidRDefault="003144AD" w:rsidP="003144AD">
      <w:pPr>
        <w:rPr>
          <w:rFonts w:asciiTheme="minorHAnsi" w:hAnsiTheme="minorHAnsi" w:cstheme="minorHAnsi"/>
          <w:sz w:val="22"/>
          <w:szCs w:val="22"/>
        </w:rPr>
      </w:pPr>
      <w:r w:rsidRPr="002D3BAE">
        <w:rPr>
          <w:rFonts w:asciiTheme="minorHAnsi" w:hAnsiTheme="minorHAnsi" w:cstheme="minorHAnsi"/>
          <w:sz w:val="22"/>
          <w:szCs w:val="22"/>
        </w:rPr>
        <w:t>Fill out the AmeriCorps Applicatio</w:t>
      </w:r>
      <w:r w:rsidR="00780E4D" w:rsidRPr="002D3BAE">
        <w:rPr>
          <w:rFonts w:asciiTheme="minorHAnsi" w:hAnsiTheme="minorHAnsi" w:cstheme="minorHAnsi"/>
          <w:sz w:val="22"/>
          <w:szCs w:val="22"/>
        </w:rPr>
        <w:t>n by clicking “Apply now”</w:t>
      </w:r>
      <w:r w:rsidRPr="002D3BAE">
        <w:rPr>
          <w:rFonts w:asciiTheme="minorHAnsi" w:hAnsiTheme="minorHAnsi" w:cstheme="minorHAnsi"/>
          <w:sz w:val="22"/>
          <w:szCs w:val="22"/>
        </w:rPr>
        <w:t xml:space="preserve">. This application allows you to apply directly to the AmeriCorps program and be registered in the AmeriCorps system. Before submitting this application, please double check that your first name and last name are spelled correctly and that your social security number and birthdate are correct. Exact spelling is required for citizenship and social security verification. </w:t>
      </w:r>
    </w:p>
    <w:p w14:paraId="1B0205EE" w14:textId="77777777" w:rsidR="003144AD" w:rsidRPr="002D3BAE" w:rsidRDefault="003144AD" w:rsidP="003144AD">
      <w:pPr>
        <w:ind w:firstLine="720"/>
        <w:rPr>
          <w:rFonts w:asciiTheme="minorHAnsi" w:hAnsiTheme="minorHAnsi" w:cstheme="minorHAnsi"/>
          <w:sz w:val="22"/>
          <w:szCs w:val="22"/>
        </w:rPr>
      </w:pPr>
    </w:p>
    <w:p w14:paraId="48A7F676" w14:textId="1361734A" w:rsidR="008E161A" w:rsidRPr="002D3BAE" w:rsidRDefault="003144AD"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After submitting your application, you will receive an email from AmeriCorps that contains a link to create a username and password for your personalized My AmeriCorps account. Once you have created a username and password, you must log into your account within 72 hours to complete the registration process.</w:t>
      </w:r>
    </w:p>
    <w:p w14:paraId="1C909196" w14:textId="77777777" w:rsidR="008E161A" w:rsidRPr="002D3BAE" w:rsidRDefault="008E161A" w:rsidP="008E161A">
      <w:pPr>
        <w:pStyle w:val="ListParagraph"/>
        <w:ind w:left="1080"/>
        <w:rPr>
          <w:rFonts w:asciiTheme="minorHAnsi" w:hAnsiTheme="minorHAnsi" w:cstheme="minorHAnsi"/>
          <w:sz w:val="22"/>
          <w:szCs w:val="22"/>
        </w:rPr>
      </w:pPr>
    </w:p>
    <w:p w14:paraId="7773CFC4" w14:textId="5B776E95" w:rsidR="008E161A" w:rsidRPr="002D3BAE" w:rsidRDefault="003144AD"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 xml:space="preserve">Click on the link provided in the email and verify your information and choose your security questions. </w:t>
      </w:r>
    </w:p>
    <w:p w14:paraId="3EC25158" w14:textId="77777777" w:rsidR="008E161A" w:rsidRPr="002D3BAE" w:rsidRDefault="008E161A" w:rsidP="008E161A">
      <w:pPr>
        <w:pStyle w:val="ListParagraph"/>
        <w:rPr>
          <w:rFonts w:asciiTheme="minorHAnsi" w:hAnsiTheme="minorHAnsi" w:cstheme="minorHAnsi"/>
          <w:sz w:val="22"/>
          <w:szCs w:val="22"/>
        </w:rPr>
      </w:pPr>
    </w:p>
    <w:p w14:paraId="2E7A0549" w14:textId="4227EAAF" w:rsidR="008E161A" w:rsidRPr="002D3BAE" w:rsidRDefault="003144AD"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 xml:space="preserve">On the left-hand side of your homepage, you will see a navigation box that will link you to an area to submit your references. You must select two references before submitting your application. </w:t>
      </w:r>
    </w:p>
    <w:p w14:paraId="10632394" w14:textId="77777777" w:rsidR="008E161A" w:rsidRPr="002D3BAE" w:rsidRDefault="008E161A" w:rsidP="008E161A">
      <w:pPr>
        <w:pStyle w:val="ListParagraph"/>
        <w:ind w:left="1080"/>
        <w:rPr>
          <w:rFonts w:asciiTheme="minorHAnsi" w:hAnsiTheme="minorHAnsi" w:cstheme="minorHAnsi"/>
          <w:sz w:val="22"/>
          <w:szCs w:val="22"/>
        </w:rPr>
      </w:pPr>
    </w:p>
    <w:p w14:paraId="3585B76D" w14:textId="46589CBD" w:rsidR="008E161A" w:rsidRPr="002D3BAE" w:rsidRDefault="003144AD"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 xml:space="preserve">Keep in mind that during this step, you will need to provide two references (name, email address, and phone number). </w:t>
      </w:r>
    </w:p>
    <w:p w14:paraId="1E8CACFF" w14:textId="77777777" w:rsidR="008E161A" w:rsidRPr="002D3BAE" w:rsidRDefault="008E161A" w:rsidP="008E161A">
      <w:pPr>
        <w:pStyle w:val="ListParagraph"/>
        <w:rPr>
          <w:rFonts w:asciiTheme="minorHAnsi" w:hAnsiTheme="minorHAnsi" w:cstheme="minorHAnsi"/>
          <w:sz w:val="22"/>
          <w:szCs w:val="22"/>
        </w:rPr>
      </w:pPr>
    </w:p>
    <w:p w14:paraId="47053582" w14:textId="4C7D4A71" w:rsidR="008E161A" w:rsidRPr="002D3BAE" w:rsidRDefault="008E161A"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Y</w:t>
      </w:r>
      <w:r w:rsidR="003144AD" w:rsidRPr="002D3BAE">
        <w:rPr>
          <w:rFonts w:asciiTheme="minorHAnsi" w:hAnsiTheme="minorHAnsi" w:cstheme="minorHAnsi"/>
          <w:sz w:val="22"/>
          <w:szCs w:val="22"/>
        </w:rPr>
        <w:t xml:space="preserve">ou aren’t done yet! The next step is very important! You must submit your AmeriCorps application to the program you are applying for. </w:t>
      </w:r>
    </w:p>
    <w:p w14:paraId="7D9DB3E1" w14:textId="02E7B0EC" w:rsidR="002D3BAE" w:rsidRPr="002D3BAE" w:rsidRDefault="002D3BAE" w:rsidP="002D3BAE">
      <w:pPr>
        <w:pStyle w:val="ListParagraph"/>
        <w:ind w:left="1080"/>
        <w:rPr>
          <w:rFonts w:asciiTheme="minorHAnsi" w:hAnsiTheme="minorHAnsi" w:cstheme="minorHAnsi"/>
          <w:sz w:val="22"/>
          <w:szCs w:val="22"/>
        </w:rPr>
      </w:pPr>
    </w:p>
    <w:p w14:paraId="5CEF314B" w14:textId="0D7B0A21" w:rsidR="008E161A" w:rsidRPr="002D3BAE" w:rsidRDefault="003144AD"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Navigate to “Search Listings” on the left side of the screen and search for “</w:t>
      </w:r>
      <w:r w:rsidR="008E161A" w:rsidRPr="002D3BAE">
        <w:rPr>
          <w:rFonts w:asciiTheme="minorHAnsi" w:hAnsiTheme="minorHAnsi" w:cstheme="minorHAnsi"/>
          <w:sz w:val="22"/>
          <w:szCs w:val="22"/>
        </w:rPr>
        <w:t>Name of Program</w:t>
      </w:r>
      <w:r w:rsidRPr="002D3BAE">
        <w:rPr>
          <w:rFonts w:asciiTheme="minorHAnsi" w:hAnsiTheme="minorHAnsi" w:cstheme="minorHAnsi"/>
          <w:sz w:val="22"/>
          <w:szCs w:val="22"/>
        </w:rPr>
        <w:t>”. If you are having trouble finding your program, we can send you an invitation via email to apply for this program.</w:t>
      </w:r>
    </w:p>
    <w:p w14:paraId="7352AE43" w14:textId="77777777" w:rsidR="002D3BAE" w:rsidRPr="002D3BAE" w:rsidRDefault="002D3BAE" w:rsidP="002D3BAE">
      <w:pPr>
        <w:pStyle w:val="ListParagraph"/>
        <w:rPr>
          <w:rFonts w:asciiTheme="minorHAnsi" w:hAnsiTheme="minorHAnsi" w:cstheme="minorHAnsi"/>
          <w:sz w:val="22"/>
          <w:szCs w:val="22"/>
        </w:rPr>
      </w:pPr>
    </w:p>
    <w:p w14:paraId="4D9BA586" w14:textId="1FDC2E76" w:rsidR="003144AD" w:rsidRPr="002D3BAE" w:rsidRDefault="003144AD" w:rsidP="008E161A">
      <w:pPr>
        <w:pStyle w:val="ListParagraph"/>
        <w:numPr>
          <w:ilvl w:val="0"/>
          <w:numId w:val="4"/>
        </w:numPr>
        <w:rPr>
          <w:rFonts w:asciiTheme="minorHAnsi" w:hAnsiTheme="minorHAnsi" w:cstheme="minorHAnsi"/>
          <w:sz w:val="22"/>
          <w:szCs w:val="22"/>
        </w:rPr>
      </w:pPr>
      <w:r w:rsidRPr="002D3BAE">
        <w:rPr>
          <w:rFonts w:asciiTheme="minorHAnsi" w:hAnsiTheme="minorHAnsi" w:cstheme="minorHAnsi"/>
          <w:sz w:val="22"/>
          <w:szCs w:val="22"/>
        </w:rPr>
        <w:t>Once you find the program you want to apply for, follow the prompts and submit your application.</w:t>
      </w:r>
    </w:p>
    <w:p w14:paraId="5AA7D569" w14:textId="5F42EE93" w:rsidR="004E18D8" w:rsidRPr="002D3BAE" w:rsidRDefault="004E18D8" w:rsidP="00845397">
      <w:pPr>
        <w:pStyle w:val="Header"/>
        <w:tabs>
          <w:tab w:val="clear" w:pos="4320"/>
          <w:tab w:val="clear" w:pos="8640"/>
        </w:tabs>
        <w:rPr>
          <w:rFonts w:asciiTheme="minorHAnsi" w:hAnsiTheme="minorHAnsi" w:cstheme="minorHAnsi"/>
          <w:sz w:val="28"/>
          <w:szCs w:val="28"/>
        </w:rPr>
      </w:pPr>
    </w:p>
    <w:sectPr w:rsidR="004E18D8" w:rsidRPr="002D3BAE" w:rsidSect="004E18D8">
      <w:headerReference w:type="default" r:id="rId7"/>
      <w:footerReference w:type="default" r:id="rId8"/>
      <w:pgSz w:w="12240" w:h="15840" w:code="1"/>
      <w:pgMar w:top="1440" w:right="1800" w:bottom="1440" w:left="180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64D2" w14:textId="77777777" w:rsidR="000500DB" w:rsidRDefault="000500DB">
      <w:r>
        <w:separator/>
      </w:r>
    </w:p>
  </w:endnote>
  <w:endnote w:type="continuationSeparator" w:id="0">
    <w:p w14:paraId="38603925" w14:textId="77777777" w:rsidR="000500DB" w:rsidRDefault="000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EE70" w14:textId="16BE3D1E" w:rsidR="003D2381" w:rsidRDefault="0091453E">
    <w:pPr>
      <w:pStyle w:val="Footer"/>
      <w:ind w:left="360"/>
      <w:rPr>
        <w:b/>
        <w:bCs/>
        <w:sz w:val="20"/>
      </w:rPr>
    </w:pPr>
    <w:r>
      <w:rPr>
        <w:b/>
        <w:bCs/>
        <w:noProof/>
        <w:sz w:val="20"/>
      </w:rPr>
      <w:drawing>
        <wp:anchor distT="0" distB="0" distL="114300" distR="114300" simplePos="0" relativeHeight="251660288" behindDoc="0" locked="0" layoutInCell="1" allowOverlap="1" wp14:anchorId="2C8C3B87" wp14:editId="0F4BF12D">
          <wp:simplePos x="0" y="0"/>
          <wp:positionH relativeFrom="column">
            <wp:posOffset>3848100</wp:posOffset>
          </wp:positionH>
          <wp:positionV relativeFrom="paragraph">
            <wp:posOffset>-488950</wp:posOffset>
          </wp:positionV>
          <wp:extent cx="2534920" cy="5741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920" cy="5741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31DF" w14:textId="77777777" w:rsidR="000500DB" w:rsidRDefault="000500DB">
      <w:r>
        <w:separator/>
      </w:r>
    </w:p>
  </w:footnote>
  <w:footnote w:type="continuationSeparator" w:id="0">
    <w:p w14:paraId="39354ACE" w14:textId="77777777" w:rsidR="000500DB" w:rsidRDefault="0005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79FE" w14:textId="59C08234" w:rsidR="002D3BAE" w:rsidRDefault="002D3BAE">
    <w:pPr>
      <w:pStyle w:val="Header"/>
    </w:pPr>
    <w:r>
      <w:rPr>
        <w:noProof/>
      </w:rPr>
      <w:drawing>
        <wp:anchor distT="0" distB="0" distL="114300" distR="114300" simplePos="0" relativeHeight="251659264" behindDoc="0" locked="0" layoutInCell="1" allowOverlap="1" wp14:anchorId="494FF941" wp14:editId="59D5E051">
          <wp:simplePos x="0" y="0"/>
          <wp:positionH relativeFrom="page">
            <wp:align>right</wp:align>
          </wp:positionH>
          <wp:positionV relativeFrom="paragraph">
            <wp:posOffset>-86360</wp:posOffset>
          </wp:positionV>
          <wp:extent cx="7772400" cy="1505585"/>
          <wp:effectExtent l="0" t="0" r="0" b="0"/>
          <wp:wrapThrough wrapText="bothSides">
            <wp:wrapPolygon edited="0">
              <wp:start x="0" y="0"/>
              <wp:lineTo x="0" y="21318"/>
              <wp:lineTo x="21547" y="21318"/>
              <wp:lineTo x="21547"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707"/>
    <w:multiLevelType w:val="hybridMultilevel"/>
    <w:tmpl w:val="7AC67F4A"/>
    <w:lvl w:ilvl="0" w:tplc="D390BCF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05F6546"/>
    <w:multiLevelType w:val="hybridMultilevel"/>
    <w:tmpl w:val="00783F26"/>
    <w:lvl w:ilvl="0" w:tplc="1DE0905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72033E20"/>
    <w:multiLevelType w:val="hybridMultilevel"/>
    <w:tmpl w:val="AA18D0B6"/>
    <w:lvl w:ilvl="0" w:tplc="F6047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EE4818"/>
    <w:multiLevelType w:val="hybridMultilevel"/>
    <w:tmpl w:val="28D03F7E"/>
    <w:lvl w:ilvl="0" w:tplc="1DE0905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E1"/>
    <w:rsid w:val="00024319"/>
    <w:rsid w:val="000500DB"/>
    <w:rsid w:val="00141C11"/>
    <w:rsid w:val="001C7BF7"/>
    <w:rsid w:val="002939D4"/>
    <w:rsid w:val="002D15EA"/>
    <w:rsid w:val="002D3BAE"/>
    <w:rsid w:val="003144AD"/>
    <w:rsid w:val="003D2381"/>
    <w:rsid w:val="003E76E2"/>
    <w:rsid w:val="004018A1"/>
    <w:rsid w:val="0040231C"/>
    <w:rsid w:val="00421F5A"/>
    <w:rsid w:val="004E18D8"/>
    <w:rsid w:val="0052119D"/>
    <w:rsid w:val="005C0211"/>
    <w:rsid w:val="00780E4D"/>
    <w:rsid w:val="0078500F"/>
    <w:rsid w:val="007B2076"/>
    <w:rsid w:val="007F259C"/>
    <w:rsid w:val="00802F11"/>
    <w:rsid w:val="00823263"/>
    <w:rsid w:val="00845397"/>
    <w:rsid w:val="00861848"/>
    <w:rsid w:val="008A2FA8"/>
    <w:rsid w:val="008C0410"/>
    <w:rsid w:val="008C1D94"/>
    <w:rsid w:val="008E161A"/>
    <w:rsid w:val="008E2880"/>
    <w:rsid w:val="008E7360"/>
    <w:rsid w:val="0091453E"/>
    <w:rsid w:val="0094620F"/>
    <w:rsid w:val="009B652F"/>
    <w:rsid w:val="009F4EBB"/>
    <w:rsid w:val="009F78DC"/>
    <w:rsid w:val="00A06984"/>
    <w:rsid w:val="00A070B5"/>
    <w:rsid w:val="00A7318D"/>
    <w:rsid w:val="00BD2284"/>
    <w:rsid w:val="00C761ED"/>
    <w:rsid w:val="00CA1BFD"/>
    <w:rsid w:val="00D3040F"/>
    <w:rsid w:val="00D97033"/>
    <w:rsid w:val="00DC492D"/>
    <w:rsid w:val="00DD56A3"/>
    <w:rsid w:val="00DF6EE1"/>
    <w:rsid w:val="00E63487"/>
    <w:rsid w:val="00F0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F3571"/>
  <w15:docId w15:val="{BCC8CCA5-8C14-4115-A4AF-F38D3D53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itleChar">
    <w:name w:val="Title Char"/>
    <w:link w:val="Title"/>
    <w:rsid w:val="00DF6EE1"/>
    <w:rPr>
      <w:b/>
      <w:bCs/>
      <w:sz w:val="28"/>
      <w:szCs w:val="24"/>
      <w:u w:val="single"/>
    </w:rPr>
  </w:style>
  <w:style w:type="paragraph" w:styleId="ListParagraph">
    <w:name w:val="List Paragraph"/>
    <w:basedOn w:val="Normal"/>
    <w:uiPriority w:val="34"/>
    <w:qFormat/>
    <w:rsid w:val="00A06984"/>
    <w:pPr>
      <w:ind w:left="720"/>
      <w:contextualSpacing/>
    </w:pPr>
  </w:style>
  <w:style w:type="character" w:styleId="Hyperlink">
    <w:name w:val="Hyperlink"/>
    <w:basedOn w:val="DefaultParagraphFont"/>
    <w:unhideWhenUsed/>
    <w:rsid w:val="009F78DC"/>
    <w:rPr>
      <w:color w:val="0000FF" w:themeColor="hyperlink"/>
      <w:u w:val="single"/>
    </w:rPr>
  </w:style>
  <w:style w:type="character" w:styleId="UnresolvedMention">
    <w:name w:val="Unresolved Mention"/>
    <w:basedOn w:val="DefaultParagraphFont"/>
    <w:uiPriority w:val="99"/>
    <w:semiHidden/>
    <w:unhideWhenUsed/>
    <w:rsid w:val="009F78DC"/>
    <w:rPr>
      <w:color w:val="605E5C"/>
      <w:shd w:val="clear" w:color="auto" w:fill="E1DFDD"/>
    </w:rPr>
  </w:style>
  <w:style w:type="character" w:styleId="FollowedHyperlink">
    <w:name w:val="FollowedHyperlink"/>
    <w:basedOn w:val="DefaultParagraphFont"/>
    <w:semiHidden/>
    <w:unhideWhenUsed/>
    <w:rsid w:val="00780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SHARE\Turning%20Points%20for%20Children\Recruitment\Job%20Posting\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6</TotalTime>
  <Pages>1</Pages>
  <Words>278</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Philadelphia Health Management Corporation</vt:lpstr>
    </vt:vector>
  </TitlesOfParts>
  <Company>PHMC/ADMIN</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Health Management Corporation</dc:title>
  <dc:creator>Joseph Janssen</dc:creator>
  <cp:lastModifiedBy>Christine Simon</cp:lastModifiedBy>
  <cp:revision>5</cp:revision>
  <cp:lastPrinted>1900-01-01T05:00:00Z</cp:lastPrinted>
  <dcterms:created xsi:type="dcterms:W3CDTF">2022-10-12T14:47:00Z</dcterms:created>
  <dcterms:modified xsi:type="dcterms:W3CDTF">2022-10-12T14:52:00Z</dcterms:modified>
</cp:coreProperties>
</file>